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BD2B52" w:rsidRPr="00C161A0">
        <w:trPr>
          <w:trHeight w:val="1008"/>
          <w:jc w:val="right"/>
        </w:trPr>
        <w:tc>
          <w:tcPr>
            <w:tcW w:w="965" w:type="dxa"/>
          </w:tcPr>
          <w:p w:rsidR="00BD2B52" w:rsidRDefault="00BD2B52">
            <w:pPr>
              <w:pStyle w:val="Sinespaciado"/>
            </w:pPr>
            <w:bookmarkStart w:id="0" w:name="_GoBack"/>
            <w:bookmarkEnd w:id="0"/>
          </w:p>
        </w:tc>
        <w:tc>
          <w:tcPr>
            <w:tcW w:w="158" w:type="dxa"/>
            <w:vAlign w:val="center"/>
          </w:tcPr>
          <w:p w:rsidR="00BD2B52" w:rsidRDefault="00BD2B52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BD2B52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BD2B52" w:rsidRDefault="00BD2B52">
                  <w:pPr>
                    <w:pStyle w:val="Sinespaciado"/>
                  </w:pPr>
                </w:p>
              </w:tc>
            </w:tr>
            <w:tr w:rsidR="00BD2B52" w:rsidRPr="00C161A0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BD2B52" w:rsidRPr="00C161A0" w:rsidRDefault="00C161A0">
                  <w:pPr>
                    <w:pStyle w:val="Ttulo"/>
                    <w:rPr>
                      <w:lang w:val="es-ES"/>
                    </w:rPr>
                  </w:pPr>
                  <w:r w:rsidRPr="00C161A0">
                    <w:rPr>
                      <w:lang w:val="es-ES"/>
                    </w:rPr>
                    <w:t>lista de tareas antes d</w:t>
                  </w:r>
                  <w:r>
                    <w:rPr>
                      <w:lang w:val="es-ES"/>
                    </w:rPr>
                    <w:t>e mudarse</w:t>
                  </w:r>
                </w:p>
              </w:tc>
            </w:tr>
            <w:tr w:rsidR="00BD2B52" w:rsidRPr="00C161A0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BD2B52" w:rsidRPr="00C161A0" w:rsidRDefault="00BD2B52">
                  <w:pPr>
                    <w:pStyle w:val="Sinespaciado"/>
                    <w:rPr>
                      <w:lang w:val="es-ES"/>
                    </w:rPr>
                  </w:pPr>
                </w:p>
              </w:tc>
            </w:tr>
          </w:tbl>
          <w:p w:rsidR="00BD2B52" w:rsidRPr="00C161A0" w:rsidRDefault="00BD2B52">
            <w:pPr>
              <w:rPr>
                <w:lang w:val="es-ES"/>
              </w:rPr>
            </w:pPr>
          </w:p>
        </w:tc>
      </w:tr>
    </w:tbl>
    <w:p w:rsidR="00BD2B52" w:rsidRPr="00C161A0" w:rsidRDefault="00C161A0" w:rsidP="00C161A0">
      <w:pPr>
        <w:pStyle w:val="Ttulo1"/>
        <w:numPr>
          <w:ilvl w:val="0"/>
          <w:numId w:val="0"/>
        </w:numPr>
        <w:spacing w:before="620"/>
        <w:ind w:left="360" w:hanging="360"/>
        <w:rPr>
          <w:lang w:val="es-ES"/>
        </w:rPr>
      </w:pPr>
      <w:r w:rsidRPr="00C161A0">
        <w:rPr>
          <w:lang w:val="es-ES"/>
        </w:rPr>
        <w:t>8 Semanas antes de su m</w:t>
      </w:r>
      <w:r>
        <w:rPr>
          <w:lang w:val="es-ES"/>
        </w:rPr>
        <w:t>udanza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BD2B52" w:rsidRPr="00C161A0">
        <w:sdt>
          <w:sdt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D2B52" w:rsidRDefault="00C161A0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BD2B52" w:rsidRPr="00C161A0" w:rsidRDefault="00C161A0">
            <w:pPr>
              <w:pStyle w:val="Lista"/>
              <w:rPr>
                <w:lang w:val="es-ES"/>
              </w:rPr>
            </w:pPr>
            <w:r w:rsidRPr="00C161A0">
              <w:rPr>
                <w:lang w:val="es-ES"/>
              </w:rPr>
              <w:t xml:space="preserve">Comience a comparar presupuestos de mudanzas gratis de </w:t>
            </w:r>
            <w:r w:rsidR="00F76D61">
              <w:rPr>
                <w:lang w:val="es-ES"/>
              </w:rPr>
              <w:t>Cochelimp.com</w:t>
            </w:r>
          </w:p>
        </w:tc>
      </w:tr>
      <w:tr w:rsidR="00BD2B52" w:rsidRPr="00F76D61">
        <w:sdt>
          <w:sdtPr>
            <w:id w:val="-1424256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D2B52" w:rsidRDefault="00510947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BD2B52" w:rsidRPr="00F76D61" w:rsidRDefault="00F76D61">
            <w:pPr>
              <w:pStyle w:val="Lista"/>
              <w:rPr>
                <w:lang w:val="es-ES"/>
              </w:rPr>
            </w:pPr>
            <w:r w:rsidRPr="00F76D61">
              <w:rPr>
                <w:lang w:val="es-ES"/>
              </w:rPr>
              <w:t>Establezc</w:t>
            </w:r>
            <w:r>
              <w:rPr>
                <w:lang w:val="es-ES"/>
              </w:rPr>
              <w:t>a</w:t>
            </w:r>
            <w:r w:rsidRPr="00F76D61">
              <w:rPr>
                <w:lang w:val="es-ES"/>
              </w:rPr>
              <w:t xml:space="preserve"> un presupuesto para </w:t>
            </w:r>
            <w:r>
              <w:rPr>
                <w:lang w:val="es-ES"/>
              </w:rPr>
              <w:t xml:space="preserve">los </w:t>
            </w:r>
            <w:r w:rsidRPr="00F76D61">
              <w:rPr>
                <w:lang w:val="es-ES"/>
              </w:rPr>
              <w:t>gastos de mudanza.</w:t>
            </w:r>
          </w:p>
        </w:tc>
      </w:tr>
      <w:tr w:rsidR="00BD2B52" w:rsidRPr="00F76D61">
        <w:sdt>
          <w:sdtPr>
            <w:id w:val="78230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D2B52" w:rsidRDefault="00510947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F76D61" w:rsidRPr="00F76D61" w:rsidRDefault="00F76D61" w:rsidP="00F76D61">
            <w:pPr>
              <w:pStyle w:val="Lista"/>
              <w:rPr>
                <w:lang w:val="es-ES"/>
              </w:rPr>
            </w:pPr>
            <w:r w:rsidRPr="00F76D61">
              <w:rPr>
                <w:lang w:val="es-ES"/>
              </w:rPr>
              <w:t>Compre una pequeña carpeta</w:t>
            </w:r>
            <w:r>
              <w:rPr>
                <w:lang w:val="es-ES"/>
              </w:rPr>
              <w:t xml:space="preserve"> y </w:t>
            </w:r>
            <w:r w:rsidR="0076416D">
              <w:rPr>
                <w:lang w:val="es-ES"/>
              </w:rPr>
              <w:t>úsela</w:t>
            </w:r>
            <w:r>
              <w:rPr>
                <w:lang w:val="es-ES"/>
              </w:rPr>
              <w:t xml:space="preserve"> </w:t>
            </w:r>
            <w:r w:rsidRPr="00F76D61">
              <w:rPr>
                <w:lang w:val="es-ES"/>
              </w:rPr>
              <w:t>para realizar un seguimiento de</w:t>
            </w:r>
          </w:p>
          <w:p w:rsidR="00BD2B52" w:rsidRPr="00F76D61" w:rsidRDefault="00F76D61" w:rsidP="00F76D61">
            <w:pPr>
              <w:pStyle w:val="Lista"/>
              <w:rPr>
                <w:lang w:val="es-ES"/>
              </w:rPr>
            </w:pPr>
            <w:r w:rsidRPr="00F76D61">
              <w:rPr>
                <w:lang w:val="es-ES"/>
              </w:rPr>
              <w:t>citas, recibos y otros documentos importantes.</w:t>
            </w:r>
          </w:p>
        </w:tc>
      </w:tr>
    </w:tbl>
    <w:p w:rsidR="00BD2B52" w:rsidRPr="00F76D61" w:rsidRDefault="00F76D61" w:rsidP="00F76D61">
      <w:pPr>
        <w:pStyle w:val="Ttulo1"/>
        <w:numPr>
          <w:ilvl w:val="0"/>
          <w:numId w:val="0"/>
        </w:numPr>
        <w:rPr>
          <w:lang w:val="es-ES"/>
        </w:rPr>
      </w:pPr>
      <w:r w:rsidRPr="00F76D61">
        <w:rPr>
          <w:lang w:val="es-ES"/>
        </w:rPr>
        <w:t>7 semanas antes de su mu</w:t>
      </w:r>
      <w:r>
        <w:rPr>
          <w:lang w:val="es-ES"/>
        </w:rPr>
        <w:t>danza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391"/>
        <w:gridCol w:w="8541"/>
      </w:tblGrid>
      <w:tr w:rsidR="0076416D" w:rsidRPr="0076416D">
        <w:sdt>
          <w:sdtPr>
            <w:id w:val="277695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76416D" w:rsidRDefault="0076416D" w:rsidP="0076416D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76416D" w:rsidRPr="0076416D" w:rsidRDefault="0076416D" w:rsidP="0076416D">
            <w:pPr>
              <w:pStyle w:val="Lista"/>
              <w:rPr>
                <w:lang w:val="es-ES"/>
              </w:rPr>
            </w:pPr>
            <w:r w:rsidRPr="0076416D">
              <w:rPr>
                <w:lang w:val="es-ES"/>
              </w:rPr>
              <w:t xml:space="preserve">Si tiene hijos y mascotas, empiece a </w:t>
            </w:r>
            <w:r>
              <w:rPr>
                <w:lang w:val="es-ES"/>
              </w:rPr>
              <w:t>pedir que se trasladen</w:t>
            </w:r>
            <w:r w:rsidRPr="0076416D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los expedientes </w:t>
            </w:r>
            <w:r w:rsidRPr="0076416D">
              <w:rPr>
                <w:lang w:val="es-ES"/>
              </w:rPr>
              <w:t>escolares y los registros vet</w:t>
            </w:r>
            <w:r>
              <w:rPr>
                <w:lang w:val="es-ES"/>
              </w:rPr>
              <w:t>erinarios.</w:t>
            </w:r>
          </w:p>
        </w:tc>
      </w:tr>
      <w:tr w:rsidR="00BD2B52" w:rsidRPr="0076416D">
        <w:sdt>
          <w:sdtPr>
            <w:id w:val="-211651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D2B52" w:rsidRDefault="00C161A0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D2B52" w:rsidRPr="0076416D" w:rsidRDefault="0076416D">
            <w:pPr>
              <w:pStyle w:val="Lista"/>
              <w:rPr>
                <w:lang w:val="es-ES"/>
              </w:rPr>
            </w:pPr>
            <w:r w:rsidRPr="0076416D">
              <w:rPr>
                <w:lang w:val="es-ES"/>
              </w:rPr>
              <w:t>Llame a su compañía de seguros para ver qué tipos de cambios necesita realizar en su póliza.</w:t>
            </w:r>
          </w:p>
        </w:tc>
      </w:tr>
      <w:tr w:rsidR="00BD2B52" w:rsidRPr="0076416D">
        <w:sdt>
          <w:sdtPr>
            <w:id w:val="-5984070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D2B52" w:rsidRDefault="00C161A0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D2B52" w:rsidRPr="0076416D" w:rsidRDefault="0076416D">
            <w:pPr>
              <w:pStyle w:val="Lista"/>
              <w:rPr>
                <w:lang w:val="es-ES"/>
              </w:rPr>
            </w:pPr>
            <w:r w:rsidRPr="0076416D">
              <w:rPr>
                <w:lang w:val="es-ES"/>
              </w:rPr>
              <w:t>Comuníquese con su compañía de seguro médico para transferir su dirección.</w:t>
            </w:r>
          </w:p>
        </w:tc>
      </w:tr>
    </w:tbl>
    <w:p w:rsidR="00BD2B52" w:rsidRPr="00F76D61" w:rsidRDefault="00F76D61" w:rsidP="00F76D61">
      <w:pPr>
        <w:pStyle w:val="Ttulo1"/>
        <w:numPr>
          <w:ilvl w:val="0"/>
          <w:numId w:val="0"/>
        </w:numPr>
        <w:rPr>
          <w:lang w:val="es-ES"/>
        </w:rPr>
      </w:pPr>
      <w:r w:rsidRPr="00F76D61">
        <w:rPr>
          <w:lang w:val="es-ES"/>
        </w:rPr>
        <w:t>6 semanas antes de su mu</w:t>
      </w:r>
      <w:r>
        <w:rPr>
          <w:lang w:val="es-ES"/>
        </w:rPr>
        <w:t>danza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391"/>
        <w:gridCol w:w="8541"/>
      </w:tblGrid>
      <w:tr w:rsidR="00BD2B52" w:rsidRPr="007149B8">
        <w:sdt>
          <w:sdtPr>
            <w:id w:val="5080287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D2B52" w:rsidRDefault="00C161A0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BD2B52" w:rsidRPr="007149B8" w:rsidRDefault="007149B8">
            <w:pPr>
              <w:pStyle w:val="Lista"/>
              <w:rPr>
                <w:lang w:val="es-ES"/>
              </w:rPr>
            </w:pPr>
            <w:r w:rsidRPr="007149B8">
              <w:rPr>
                <w:lang w:val="es-ES"/>
              </w:rPr>
              <w:t>Comience a planear cómo moverá sus artículos valiosos, como su computadora, joyas o arte caro.</w:t>
            </w:r>
          </w:p>
        </w:tc>
      </w:tr>
      <w:tr w:rsidR="00BD2B52" w:rsidRPr="00510947">
        <w:sdt>
          <w:sdtPr>
            <w:id w:val="-11873658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D2B52" w:rsidRDefault="00C161A0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D2B52" w:rsidRPr="00510947" w:rsidRDefault="00510947">
            <w:pPr>
              <w:pStyle w:val="Lista"/>
              <w:rPr>
                <w:lang w:val="es-ES"/>
              </w:rPr>
            </w:pPr>
            <w:r w:rsidRPr="00510947">
              <w:rPr>
                <w:lang w:val="es-ES"/>
              </w:rPr>
              <w:t>Compre un paquete de papel adhesivo (libretas adhesivas) en su tienda de suministros de oficina local y comience a marcar Artículos / muebles</w:t>
            </w:r>
            <w:r>
              <w:rPr>
                <w:lang w:val="es-ES"/>
              </w:rPr>
              <w:t>.</w:t>
            </w:r>
          </w:p>
        </w:tc>
      </w:tr>
    </w:tbl>
    <w:p w:rsidR="00BD2B52" w:rsidRPr="00F76D61" w:rsidRDefault="00F76D61" w:rsidP="00F76D61">
      <w:pPr>
        <w:pStyle w:val="Ttulo1"/>
        <w:numPr>
          <w:ilvl w:val="0"/>
          <w:numId w:val="0"/>
        </w:numPr>
        <w:rPr>
          <w:lang w:val="es-ES"/>
        </w:rPr>
      </w:pPr>
      <w:r w:rsidRPr="00F76D61">
        <w:rPr>
          <w:lang w:val="es-ES"/>
        </w:rPr>
        <w:t>5 semanas antes de su mu</w:t>
      </w:r>
      <w:r>
        <w:rPr>
          <w:lang w:val="es-ES"/>
        </w:rPr>
        <w:t>danza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1"/>
        <w:gridCol w:w="8541"/>
      </w:tblGrid>
      <w:tr w:rsidR="00510947" w:rsidRPr="00510947">
        <w:sdt>
          <w:sdtPr>
            <w:id w:val="1878280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510947" w:rsidRDefault="00510947" w:rsidP="00510947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510947" w:rsidRPr="00510947" w:rsidRDefault="00510947" w:rsidP="00510947">
            <w:pPr>
              <w:pStyle w:val="Lista"/>
              <w:rPr>
                <w:lang w:val="es-ES"/>
              </w:rPr>
            </w:pPr>
            <w:r w:rsidRPr="00510947">
              <w:rPr>
                <w:lang w:val="es-ES"/>
              </w:rPr>
              <w:t xml:space="preserve">Pida </w:t>
            </w:r>
            <w:r>
              <w:rPr>
                <w:lang w:val="es-ES"/>
              </w:rPr>
              <w:t>suministros para la mudanza(cajas)</w:t>
            </w:r>
            <w:r w:rsidRPr="00510947">
              <w:rPr>
                <w:lang w:val="es-ES"/>
              </w:rPr>
              <w:t xml:space="preserve"> en línea</w:t>
            </w:r>
            <w:r>
              <w:rPr>
                <w:lang w:val="es-ES"/>
              </w:rPr>
              <w:t xml:space="preserve">, en </w:t>
            </w:r>
            <w:proofErr w:type="spellStart"/>
            <w:r>
              <w:rPr>
                <w:lang w:val="es-ES"/>
              </w:rPr>
              <w:t>Cochelimp</w:t>
            </w:r>
            <w:proofErr w:type="spellEnd"/>
            <w:r>
              <w:rPr>
                <w:lang w:val="es-ES"/>
              </w:rPr>
              <w:t xml:space="preserve"> el embalaje de los objetos grandes está cubierto por nosotros.</w:t>
            </w:r>
          </w:p>
        </w:tc>
      </w:tr>
      <w:tr w:rsidR="00BD2B52" w:rsidRPr="00510947">
        <w:sdt>
          <w:sdtPr>
            <w:id w:val="-4692107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D2B52" w:rsidRDefault="00C161A0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D2B52" w:rsidRPr="00510947" w:rsidRDefault="00510947">
            <w:pPr>
              <w:pStyle w:val="Lista"/>
              <w:rPr>
                <w:lang w:val="es-ES"/>
              </w:rPr>
            </w:pPr>
            <w:r w:rsidRPr="00510947">
              <w:rPr>
                <w:lang w:val="es-ES"/>
              </w:rPr>
              <w:t>Comience a emp</w:t>
            </w:r>
            <w:r>
              <w:rPr>
                <w:lang w:val="es-ES"/>
              </w:rPr>
              <w:t>aquetar</w:t>
            </w:r>
            <w:r w:rsidRPr="00510947">
              <w:rPr>
                <w:lang w:val="es-ES"/>
              </w:rPr>
              <w:t xml:space="preserve"> artículos que no usa todos los días.</w:t>
            </w:r>
          </w:p>
        </w:tc>
      </w:tr>
      <w:tr w:rsidR="00BD2B52" w:rsidRPr="00510947">
        <w:sdt>
          <w:sdtPr>
            <w:id w:val="-13007657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BD2B52" w:rsidRDefault="00C161A0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BD2B52" w:rsidRPr="00510947" w:rsidRDefault="00510947">
            <w:pPr>
              <w:pStyle w:val="Lista"/>
              <w:rPr>
                <w:lang w:val="es-ES"/>
              </w:rPr>
            </w:pPr>
            <w:r>
              <w:rPr>
                <w:lang w:val="es-ES"/>
              </w:rPr>
              <w:t>Cambie su lugar de residencia en los lugares de compra online habituales.</w:t>
            </w:r>
          </w:p>
        </w:tc>
      </w:tr>
    </w:tbl>
    <w:p w:rsidR="00BD2B52" w:rsidRDefault="00F76D61" w:rsidP="00F76D61">
      <w:pPr>
        <w:pStyle w:val="Ttulo1"/>
        <w:numPr>
          <w:ilvl w:val="0"/>
          <w:numId w:val="0"/>
        </w:numPr>
        <w:rPr>
          <w:lang w:val="es-ES"/>
        </w:rPr>
      </w:pPr>
      <w:r>
        <w:t xml:space="preserve">4 </w:t>
      </w:r>
      <w:r w:rsidRPr="00F76D61">
        <w:rPr>
          <w:lang w:val="es-ES"/>
        </w:rPr>
        <w:t>semanas antes de su mu</w:t>
      </w:r>
      <w:r>
        <w:rPr>
          <w:lang w:val="es-ES"/>
        </w:rPr>
        <w:t>danza</w:t>
      </w:r>
    </w:p>
    <w:tbl>
      <w:tblPr>
        <w:tblW w:w="34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5954"/>
      </w:tblGrid>
      <w:tr w:rsidR="00510947" w:rsidRPr="00510947" w:rsidTr="00B92FD7">
        <w:trPr>
          <w:trHeight w:val="13"/>
        </w:trPr>
        <w:sdt>
          <w:sdtPr>
            <w:id w:val="6059278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:rsidR="00510947" w:rsidRDefault="00510947" w:rsidP="00510947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2" w:type="pct"/>
          </w:tcPr>
          <w:p w:rsidR="00510947" w:rsidRPr="00510947" w:rsidRDefault="00510947" w:rsidP="00510947">
            <w:pPr>
              <w:pStyle w:val="Lista"/>
              <w:rPr>
                <w:lang w:val="es-ES"/>
              </w:rPr>
            </w:pPr>
            <w:r w:rsidRPr="00510947">
              <w:rPr>
                <w:lang w:val="es-ES"/>
              </w:rPr>
              <w:t xml:space="preserve">Reserve </w:t>
            </w:r>
            <w:r>
              <w:rPr>
                <w:lang w:val="es-ES"/>
              </w:rPr>
              <w:t xml:space="preserve">el traslado con </w:t>
            </w:r>
            <w:r w:rsidRPr="00510947">
              <w:rPr>
                <w:lang w:val="es-ES"/>
              </w:rPr>
              <w:t>una compañía de mudanzas.</w:t>
            </w:r>
          </w:p>
        </w:tc>
      </w:tr>
      <w:tr w:rsidR="00B92FD7" w:rsidRPr="00510947" w:rsidTr="00B92FD7">
        <w:trPr>
          <w:trHeight w:val="13"/>
        </w:trPr>
        <w:sdt>
          <w:sdtPr>
            <w:id w:val="7387498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:rsidR="00B92FD7" w:rsidRDefault="00B92FD7" w:rsidP="00FD346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2" w:type="pct"/>
          </w:tcPr>
          <w:p w:rsidR="00B92FD7" w:rsidRPr="00510947" w:rsidRDefault="00B92FD7" w:rsidP="00FD3461">
            <w:pPr>
              <w:pStyle w:val="Lista"/>
              <w:rPr>
                <w:lang w:val="es-ES"/>
              </w:rPr>
            </w:pPr>
            <w:r w:rsidRPr="00B92FD7">
              <w:rPr>
                <w:lang w:val="es-ES"/>
              </w:rPr>
              <w:t>Notifique por teléfono o en línea</w:t>
            </w:r>
            <w:r>
              <w:rPr>
                <w:lang w:val="es-ES"/>
              </w:rPr>
              <w:t xml:space="preserve"> a</w:t>
            </w:r>
            <w:r w:rsidRPr="00B92FD7">
              <w:rPr>
                <w:lang w:val="es-ES"/>
              </w:rPr>
              <w:t xml:space="preserve"> estos servicios públicos de su mudanza, tanto a su dirección anterior como a la nueva. Dirección</w:t>
            </w:r>
            <w:r>
              <w:rPr>
                <w:lang w:val="es-ES"/>
              </w:rPr>
              <w:t>:</w:t>
            </w:r>
            <w:r>
              <w:rPr>
                <w:lang w:val="es-ES"/>
              </w:rPr>
              <w:br/>
            </w:r>
            <w:r w:rsidRPr="00B92FD7">
              <w:rPr>
                <w:lang w:val="es-ES"/>
              </w:rPr>
              <w:t xml:space="preserve">• Teléfono móvil </w:t>
            </w:r>
            <w:r>
              <w:rPr>
                <w:lang w:val="es-ES"/>
              </w:rPr>
              <w:br/>
            </w:r>
            <w:r w:rsidRPr="00B92FD7">
              <w:rPr>
                <w:lang w:val="es-ES"/>
              </w:rPr>
              <w:t xml:space="preserve">• Teléfono de casa </w:t>
            </w:r>
            <w:r>
              <w:rPr>
                <w:lang w:val="es-ES"/>
              </w:rPr>
              <w:br/>
            </w:r>
            <w:r w:rsidRPr="00B92FD7">
              <w:rPr>
                <w:lang w:val="es-ES"/>
              </w:rPr>
              <w:t xml:space="preserve">• Eléctrico </w:t>
            </w:r>
            <w:r>
              <w:rPr>
                <w:lang w:val="es-ES"/>
              </w:rPr>
              <w:br/>
            </w:r>
            <w:r w:rsidRPr="00B92FD7">
              <w:rPr>
                <w:lang w:val="es-ES"/>
              </w:rPr>
              <w:t xml:space="preserve">• Agua </w:t>
            </w:r>
            <w:r>
              <w:rPr>
                <w:lang w:val="es-ES"/>
              </w:rPr>
              <w:br/>
            </w:r>
            <w:r w:rsidRPr="00B92FD7">
              <w:rPr>
                <w:lang w:val="es-ES"/>
              </w:rPr>
              <w:t xml:space="preserve">• Cable / satélite e Internet </w:t>
            </w:r>
            <w:r>
              <w:rPr>
                <w:lang w:val="es-ES"/>
              </w:rPr>
              <w:br/>
            </w:r>
            <w:r w:rsidRPr="00B92FD7">
              <w:rPr>
                <w:lang w:val="es-ES"/>
              </w:rPr>
              <w:t>• Gas</w:t>
            </w:r>
          </w:p>
        </w:tc>
      </w:tr>
    </w:tbl>
    <w:p w:rsidR="00F76D61" w:rsidRDefault="00F76D61" w:rsidP="00F76D61">
      <w:pPr>
        <w:pStyle w:val="Checkbox"/>
        <w:rPr>
          <w:lang w:val="es-ES"/>
        </w:rPr>
      </w:pPr>
    </w:p>
    <w:p w:rsidR="00F76D61" w:rsidRDefault="00F76D61" w:rsidP="00F76D61">
      <w:pPr>
        <w:pStyle w:val="Ttulo1"/>
        <w:numPr>
          <w:ilvl w:val="0"/>
          <w:numId w:val="0"/>
        </w:numPr>
        <w:rPr>
          <w:lang w:val="es-ES"/>
        </w:rPr>
      </w:pPr>
      <w:r>
        <w:rPr>
          <w:lang w:val="es-ES"/>
        </w:rPr>
        <w:lastRenderedPageBreak/>
        <w:t xml:space="preserve">3 </w:t>
      </w:r>
      <w:r w:rsidRPr="00F76D61">
        <w:rPr>
          <w:lang w:val="es-ES"/>
        </w:rPr>
        <w:t>semanas antes de su mu</w:t>
      </w:r>
      <w:r>
        <w:rPr>
          <w:lang w:val="es-ES"/>
        </w:rPr>
        <w:t>danza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510947" w:rsidRPr="00510947" w:rsidTr="00510947">
        <w:sdt>
          <w:sdtPr>
            <w:id w:val="-476169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510947" w:rsidRDefault="00510947" w:rsidP="0051094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5F160A" w:rsidRPr="00510947" w:rsidRDefault="005F160A" w:rsidP="00510947">
            <w:pPr>
              <w:pStyle w:val="Lista"/>
              <w:rPr>
                <w:lang w:val="es-ES"/>
              </w:rPr>
            </w:pPr>
            <w:r w:rsidRPr="005F160A">
              <w:rPr>
                <w:lang w:val="es-ES"/>
              </w:rPr>
              <w:t>Planifique cómo transportará sus plantas.</w:t>
            </w:r>
          </w:p>
        </w:tc>
      </w:tr>
      <w:tr w:rsidR="005F160A" w:rsidRPr="00510947" w:rsidTr="005F160A">
        <w:trPr>
          <w:trHeight w:val="307"/>
        </w:trPr>
        <w:sdt>
          <w:sdtPr>
            <w:id w:val="13647220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5F160A" w:rsidRDefault="005F160A" w:rsidP="00FD3461">
                <w:pPr>
                  <w:pStyle w:val="Checkbox"/>
                </w:pPr>
                <w:r w:rsidRPr="005F160A">
                  <w:t>☐</w:t>
                </w:r>
              </w:p>
            </w:tc>
          </w:sdtContent>
        </w:sdt>
        <w:tc>
          <w:tcPr>
            <w:tcW w:w="4781" w:type="pct"/>
          </w:tcPr>
          <w:p w:rsidR="005F160A" w:rsidRPr="00510947" w:rsidRDefault="005F160A" w:rsidP="00FD3461">
            <w:pPr>
              <w:pStyle w:val="Lista"/>
              <w:rPr>
                <w:lang w:val="es-ES"/>
              </w:rPr>
            </w:pPr>
            <w:r w:rsidRPr="005F160A">
              <w:rPr>
                <w:lang w:val="es-ES"/>
              </w:rPr>
              <w:t xml:space="preserve">Deshágase de sustancias inflamables, venenos o cualquier químico que la mayoría de </w:t>
            </w:r>
            <w:r>
              <w:rPr>
                <w:lang w:val="es-ES"/>
              </w:rPr>
              <w:t>las empresas no transportan.</w:t>
            </w:r>
          </w:p>
        </w:tc>
      </w:tr>
    </w:tbl>
    <w:p w:rsidR="0076416D" w:rsidRPr="005F160A" w:rsidRDefault="0076416D" w:rsidP="0076416D">
      <w:pPr>
        <w:rPr>
          <w:lang w:val="es-ES"/>
        </w:rPr>
      </w:pPr>
    </w:p>
    <w:p w:rsidR="0076416D" w:rsidRDefault="0076416D" w:rsidP="0076416D">
      <w:pPr>
        <w:pStyle w:val="Ttulo1"/>
        <w:numPr>
          <w:ilvl w:val="0"/>
          <w:numId w:val="0"/>
        </w:numPr>
        <w:rPr>
          <w:lang w:val="es-ES"/>
        </w:rPr>
      </w:pPr>
      <w:r>
        <w:rPr>
          <w:lang w:val="es-ES"/>
        </w:rPr>
        <w:t xml:space="preserve">2 </w:t>
      </w:r>
      <w:r w:rsidRPr="00F76D61">
        <w:rPr>
          <w:lang w:val="es-ES"/>
        </w:rPr>
        <w:t>semanas antes de su mu</w:t>
      </w:r>
      <w:r>
        <w:rPr>
          <w:lang w:val="es-ES"/>
        </w:rPr>
        <w:t>danza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510947" w:rsidRPr="00510947" w:rsidTr="00510947">
        <w:sdt>
          <w:sdtPr>
            <w:id w:val="-19952420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510947" w:rsidRDefault="00510947" w:rsidP="0051094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510947" w:rsidRPr="00510947" w:rsidRDefault="005F160A" w:rsidP="00510947">
            <w:pPr>
              <w:pStyle w:val="Lista"/>
              <w:rPr>
                <w:lang w:val="es-ES"/>
              </w:rPr>
            </w:pPr>
            <w:r w:rsidRPr="005F160A">
              <w:rPr>
                <w:lang w:val="es-ES"/>
              </w:rPr>
              <w:t>Notifique los siguientes servicios / cuentas de su próxima mudanza: • Banco • Tarjetas de crédito • Finanzas automotrices • Limpiador de piscinas • Jardinero • Remoción de nieve • Membresías mensuales (libros, boletines informativos, entretenimiento) • Cuentas de carga de gas o de tienda • Farmacia</w:t>
            </w:r>
          </w:p>
        </w:tc>
      </w:tr>
    </w:tbl>
    <w:p w:rsidR="0076416D" w:rsidRDefault="0076416D" w:rsidP="0076416D">
      <w:pPr>
        <w:rPr>
          <w:lang w:val="es-ES"/>
        </w:rPr>
      </w:pPr>
    </w:p>
    <w:tbl>
      <w:tblPr>
        <w:tblW w:w="52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8915"/>
      </w:tblGrid>
      <w:tr w:rsidR="006047EC" w:rsidRPr="00510947" w:rsidTr="006047EC">
        <w:trPr>
          <w:trHeight w:val="13"/>
        </w:trPr>
        <w:sdt>
          <w:sdtPr>
            <w:id w:val="-7104937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6047EC" w:rsidRDefault="006047EC" w:rsidP="00FD3461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4" w:type="pct"/>
          </w:tcPr>
          <w:p w:rsidR="006047EC" w:rsidRPr="00510947" w:rsidRDefault="006047EC" w:rsidP="00FD3461">
            <w:pPr>
              <w:pStyle w:val="Lista"/>
              <w:rPr>
                <w:lang w:val="es-ES"/>
              </w:rPr>
            </w:pPr>
            <w:r>
              <w:rPr>
                <w:lang w:val="es-ES"/>
              </w:rPr>
              <w:t>Notifique a las agencias gubernamentales correspondientes.</w:t>
            </w:r>
          </w:p>
        </w:tc>
      </w:tr>
      <w:tr w:rsidR="006047EC" w:rsidRPr="00510947" w:rsidTr="006047EC">
        <w:trPr>
          <w:trHeight w:val="13"/>
        </w:trPr>
        <w:sdt>
          <w:sdtPr>
            <w:id w:val="1336089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</w:tcPr>
              <w:p w:rsidR="006047EC" w:rsidRDefault="006047EC" w:rsidP="00FD3461">
                <w:pPr>
                  <w:pStyle w:val="Checkbox"/>
                </w:pPr>
                <w:r w:rsidRPr="006047EC">
                  <w:t>☐</w:t>
                </w:r>
              </w:p>
            </w:tc>
          </w:sdtContent>
        </w:sdt>
        <w:tc>
          <w:tcPr>
            <w:tcW w:w="4784" w:type="pct"/>
          </w:tcPr>
          <w:p w:rsidR="006047EC" w:rsidRPr="00510947" w:rsidRDefault="006047EC" w:rsidP="00FD3461">
            <w:pPr>
              <w:pStyle w:val="Lista"/>
              <w:rPr>
                <w:lang w:val="es-ES"/>
              </w:rPr>
            </w:pPr>
            <w:r w:rsidRPr="006047EC">
              <w:rPr>
                <w:lang w:val="es-ES"/>
              </w:rPr>
              <w:t>Confirme que ha reservado un lugar de estacionamiento, una ranura de ascensor o un acceso especial para un camión en movimiento.</w:t>
            </w:r>
          </w:p>
        </w:tc>
      </w:tr>
    </w:tbl>
    <w:p w:rsidR="006047EC" w:rsidRDefault="006047EC" w:rsidP="0076416D">
      <w:pPr>
        <w:rPr>
          <w:lang w:val="es-ES"/>
        </w:rPr>
      </w:pPr>
    </w:p>
    <w:p w:rsidR="0076416D" w:rsidRDefault="0076416D" w:rsidP="0076416D">
      <w:pPr>
        <w:pStyle w:val="Ttulo1"/>
        <w:numPr>
          <w:ilvl w:val="0"/>
          <w:numId w:val="0"/>
        </w:numPr>
        <w:rPr>
          <w:lang w:val="es-ES"/>
        </w:rPr>
      </w:pPr>
      <w:r>
        <w:rPr>
          <w:lang w:val="es-ES"/>
        </w:rPr>
        <w:t xml:space="preserve">1 </w:t>
      </w:r>
      <w:r w:rsidRPr="00F76D61">
        <w:rPr>
          <w:lang w:val="es-ES"/>
        </w:rPr>
        <w:t>semanas antes de su mu</w:t>
      </w:r>
      <w:r>
        <w:rPr>
          <w:lang w:val="es-ES"/>
        </w:rPr>
        <w:t>danza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510947" w:rsidRPr="00510947" w:rsidTr="00510947">
        <w:sdt>
          <w:sdtPr>
            <w:id w:val="-17240617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510947" w:rsidRDefault="00510947" w:rsidP="0051094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6047EC" w:rsidP="00510947">
            <w:pPr>
              <w:pStyle w:val="Lista"/>
              <w:rPr>
                <w:lang w:val="es-ES"/>
              </w:rPr>
            </w:pPr>
            <w:r w:rsidRPr="006047EC">
              <w:rPr>
                <w:lang w:val="es-ES"/>
              </w:rPr>
              <w:t>Confirme con su compañía de mudanzas que tienen su reserva en la fecha deseada.</w:t>
            </w:r>
          </w:p>
        </w:tc>
      </w:tr>
      <w:tr w:rsidR="006047EC" w:rsidRPr="00510947" w:rsidTr="006047EC">
        <w:sdt>
          <w:sdtPr>
            <w:id w:val="-11205205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6047EC" w:rsidRDefault="006047EC" w:rsidP="00FD3461">
                <w:pPr>
                  <w:pStyle w:val="Checkbox"/>
                </w:pPr>
                <w:r w:rsidRPr="006047EC"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6047EC" w:rsidP="00FD3461">
            <w:pPr>
              <w:pStyle w:val="Lista"/>
              <w:rPr>
                <w:lang w:val="es-ES"/>
              </w:rPr>
            </w:pPr>
            <w:r w:rsidRPr="006047EC">
              <w:rPr>
                <w:lang w:val="es-ES"/>
              </w:rPr>
              <w:t>Notifique a su lugar de trabajo, familiares y amigos de su nueva dirección.</w:t>
            </w:r>
          </w:p>
        </w:tc>
      </w:tr>
      <w:tr w:rsidR="006047EC" w:rsidRPr="00510947" w:rsidTr="006047EC">
        <w:sdt>
          <w:sdtPr>
            <w:id w:val="-6985507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6047EC" w:rsidRDefault="006047EC" w:rsidP="00FD3461">
                <w:pPr>
                  <w:pStyle w:val="Checkbox"/>
                </w:pPr>
                <w:r w:rsidRPr="006047EC"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6047EC" w:rsidP="00FD3461">
            <w:pPr>
              <w:pStyle w:val="Lista"/>
              <w:rPr>
                <w:lang w:val="es-ES"/>
              </w:rPr>
            </w:pPr>
            <w:r w:rsidRPr="006047EC">
              <w:rPr>
                <w:lang w:val="es-ES"/>
              </w:rPr>
              <w:t>Si tiene herramientas o maquinaria como una cortadora de césped, asegúrese de drenar el gas.</w:t>
            </w:r>
          </w:p>
        </w:tc>
      </w:tr>
      <w:tr w:rsidR="006047EC" w:rsidRPr="00510947" w:rsidTr="006047EC">
        <w:sdt>
          <w:sdtPr>
            <w:id w:val="19030157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6047EC" w:rsidRDefault="006047EC" w:rsidP="00FD3461">
                <w:pPr>
                  <w:pStyle w:val="Checkbox"/>
                </w:pPr>
                <w:r w:rsidRPr="006047EC"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6047EC" w:rsidP="00FD3461">
            <w:pPr>
              <w:pStyle w:val="Lista"/>
              <w:rPr>
                <w:lang w:val="es-ES"/>
              </w:rPr>
            </w:pPr>
            <w:r w:rsidRPr="006047EC">
              <w:rPr>
                <w:lang w:val="es-ES"/>
              </w:rPr>
              <w:t>Mida los muebles grandes para asegurarse de que se ajusten</w:t>
            </w:r>
            <w:r>
              <w:rPr>
                <w:lang w:val="es-ES"/>
              </w:rPr>
              <w:t xml:space="preserve"> a su nueva residencia</w:t>
            </w:r>
            <w:r w:rsidRPr="006047EC">
              <w:rPr>
                <w:lang w:val="es-ES"/>
              </w:rPr>
              <w:t>.</w:t>
            </w:r>
          </w:p>
        </w:tc>
      </w:tr>
      <w:tr w:rsidR="006047EC" w:rsidRPr="00510947" w:rsidTr="006047EC">
        <w:sdt>
          <w:sdtPr>
            <w:id w:val="21123201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6047EC" w:rsidRDefault="006047EC" w:rsidP="00FD3461">
                <w:pPr>
                  <w:pStyle w:val="Checkbox"/>
                </w:pPr>
                <w:r w:rsidRPr="006047EC"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6047EC" w:rsidP="00FD3461">
            <w:pPr>
              <w:pStyle w:val="Lista"/>
              <w:rPr>
                <w:lang w:val="es-ES"/>
              </w:rPr>
            </w:pPr>
            <w:r w:rsidRPr="006047EC">
              <w:rPr>
                <w:lang w:val="es-ES"/>
              </w:rPr>
              <w:t>Saque todo de su refrigerador al menos 24 horas antes de que lleguen los transportistas.</w:t>
            </w:r>
          </w:p>
        </w:tc>
      </w:tr>
      <w:tr w:rsidR="006047EC" w:rsidRPr="00510947" w:rsidTr="006047EC">
        <w:sdt>
          <w:sdtPr>
            <w:id w:val="16621248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6047EC" w:rsidRDefault="006047EC" w:rsidP="00FD3461">
                <w:pPr>
                  <w:pStyle w:val="Checkbox"/>
                </w:pPr>
                <w:r w:rsidRPr="006047EC"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6047EC" w:rsidP="00FD3461">
            <w:pPr>
              <w:pStyle w:val="Lista"/>
              <w:rPr>
                <w:lang w:val="es-ES"/>
              </w:rPr>
            </w:pPr>
            <w:r w:rsidRPr="006047EC">
              <w:rPr>
                <w:lang w:val="es-ES"/>
              </w:rPr>
              <w:t>Empa</w:t>
            </w:r>
            <w:r>
              <w:rPr>
                <w:lang w:val="es-ES"/>
              </w:rPr>
              <w:t>quet</w:t>
            </w:r>
            <w:r w:rsidRPr="006047EC">
              <w:rPr>
                <w:lang w:val="es-ES"/>
              </w:rPr>
              <w:t>a cualquier medicina especial que puedas necesitar durante tu mudanza</w:t>
            </w:r>
          </w:p>
        </w:tc>
      </w:tr>
      <w:tr w:rsidR="006047EC" w:rsidRPr="00510947" w:rsidTr="006047EC">
        <w:sdt>
          <w:sdtPr>
            <w:id w:val="7828463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6047EC" w:rsidRDefault="006047EC" w:rsidP="00FD3461">
                <w:pPr>
                  <w:pStyle w:val="Checkbox"/>
                </w:pPr>
                <w:r w:rsidRPr="006047EC"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6047EC" w:rsidP="00FD3461">
            <w:pPr>
              <w:pStyle w:val="Lista"/>
              <w:rPr>
                <w:lang w:val="es-ES"/>
              </w:rPr>
            </w:pPr>
            <w:r w:rsidRPr="006047EC">
              <w:rPr>
                <w:lang w:val="es-ES"/>
              </w:rPr>
              <w:t>Acumule todas sus cajas en la sala de estar o en una habitación libre.</w:t>
            </w:r>
          </w:p>
        </w:tc>
      </w:tr>
      <w:tr w:rsidR="006047EC" w:rsidRPr="00510947" w:rsidTr="006047EC">
        <w:sdt>
          <w:sdtPr>
            <w:id w:val="6487936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6047EC" w:rsidRDefault="006047EC" w:rsidP="00FD3461">
                <w:pPr>
                  <w:pStyle w:val="Checkbox"/>
                </w:pPr>
                <w:r w:rsidRPr="006047EC"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6047EC" w:rsidP="00FD3461">
            <w:pPr>
              <w:pStyle w:val="Lista"/>
              <w:rPr>
                <w:lang w:val="es-ES"/>
              </w:rPr>
            </w:pPr>
            <w:r w:rsidRPr="006047EC">
              <w:rPr>
                <w:lang w:val="es-ES"/>
              </w:rPr>
              <w:t>Vacíe los cajones de la cómoda para evitar daños a la cómoda.</w:t>
            </w:r>
          </w:p>
        </w:tc>
      </w:tr>
    </w:tbl>
    <w:p w:rsidR="0076416D" w:rsidRDefault="0076416D" w:rsidP="0076416D">
      <w:pPr>
        <w:rPr>
          <w:lang w:val="es-ES"/>
        </w:rPr>
      </w:pPr>
    </w:p>
    <w:p w:rsidR="0076416D" w:rsidRDefault="0076416D" w:rsidP="0076416D">
      <w:pPr>
        <w:pStyle w:val="Ttulo1"/>
        <w:numPr>
          <w:ilvl w:val="0"/>
          <w:numId w:val="0"/>
        </w:numPr>
        <w:rPr>
          <w:lang w:val="es-ES"/>
        </w:rPr>
      </w:pPr>
      <w:r>
        <w:rPr>
          <w:lang w:val="es-ES"/>
        </w:rPr>
        <w:t>dia de la mudanza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510947" w:rsidRPr="00510947" w:rsidTr="00510947">
        <w:sdt>
          <w:sdtPr>
            <w:id w:val="16902579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510947" w:rsidRDefault="00510947" w:rsidP="00510947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7803AA" w:rsidP="00510947">
            <w:pPr>
              <w:pStyle w:val="Lista"/>
              <w:rPr>
                <w:lang w:val="es-ES"/>
              </w:rPr>
            </w:pPr>
            <w:r w:rsidRPr="007803AA">
              <w:rPr>
                <w:lang w:val="es-ES"/>
              </w:rPr>
              <w:t>Asegúrese de que su nuevo lugar esté listo para moverlo y que tenga una llave.</w:t>
            </w:r>
          </w:p>
        </w:tc>
      </w:tr>
      <w:tr w:rsidR="006047EC" w:rsidRPr="00510947" w:rsidTr="006047EC">
        <w:sdt>
          <w:sdtPr>
            <w:id w:val="11709812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6047EC" w:rsidRDefault="006047EC" w:rsidP="00FD3461">
                <w:pPr>
                  <w:pStyle w:val="Checkbox"/>
                </w:pPr>
                <w:r w:rsidRPr="006047EC"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7803AA" w:rsidP="00FD3461">
            <w:pPr>
              <w:pStyle w:val="Lista"/>
              <w:rPr>
                <w:lang w:val="es-ES"/>
              </w:rPr>
            </w:pPr>
            <w:r w:rsidRPr="007803AA">
              <w:rPr>
                <w:lang w:val="es-ES"/>
              </w:rPr>
              <w:t>Asegúrese de proporcionarle a la empresa de mudanza su nueva dirección residencial</w:t>
            </w:r>
            <w:r>
              <w:rPr>
                <w:lang w:val="es-ES"/>
              </w:rPr>
              <w:t>.</w:t>
            </w:r>
          </w:p>
        </w:tc>
      </w:tr>
      <w:tr w:rsidR="006047EC" w:rsidRPr="00510947" w:rsidTr="006047EC">
        <w:sdt>
          <w:sdtPr>
            <w:id w:val="-18627260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</w:tcPr>
              <w:p w:rsidR="006047EC" w:rsidRDefault="006047EC" w:rsidP="00FD3461">
                <w:pPr>
                  <w:pStyle w:val="Checkbox"/>
                </w:pPr>
                <w:r w:rsidRPr="006047EC">
                  <w:t>☐</w:t>
                </w:r>
              </w:p>
            </w:tc>
          </w:sdtContent>
        </w:sdt>
        <w:tc>
          <w:tcPr>
            <w:tcW w:w="4781" w:type="pct"/>
          </w:tcPr>
          <w:p w:rsidR="006047EC" w:rsidRPr="00510947" w:rsidRDefault="007803AA" w:rsidP="00FD3461">
            <w:pPr>
              <w:pStyle w:val="Lista"/>
              <w:rPr>
                <w:lang w:val="es-ES"/>
              </w:rPr>
            </w:pPr>
            <w:r w:rsidRPr="007803AA">
              <w:rPr>
                <w:lang w:val="es-ES"/>
              </w:rPr>
              <w:t>¡Disfruta de tu nuevo hogar y no te olvides de</w:t>
            </w:r>
            <w:r>
              <w:rPr>
                <w:lang w:val="es-ES"/>
              </w:rPr>
              <w:t xml:space="preserve"> Cochelimp</w:t>
            </w:r>
            <w:r w:rsidRPr="007803AA">
              <w:rPr>
                <w:lang w:val="es-ES"/>
              </w:rPr>
              <w:t>.com para tu próximo movimiento!</w:t>
            </w:r>
          </w:p>
        </w:tc>
      </w:tr>
    </w:tbl>
    <w:p w:rsidR="00510947" w:rsidRPr="00510947" w:rsidRDefault="00510947" w:rsidP="00510947">
      <w:pPr>
        <w:rPr>
          <w:lang w:val="es-ES"/>
        </w:rPr>
      </w:pPr>
    </w:p>
    <w:sectPr w:rsidR="00510947" w:rsidRPr="00510947">
      <w:footerReference w:type="default" r:id="rId8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994" w:rsidRDefault="00B03994">
      <w:pPr>
        <w:spacing w:before="0" w:line="240" w:lineRule="auto"/>
      </w:pPr>
      <w:r>
        <w:separator/>
      </w:r>
    </w:p>
  </w:endnote>
  <w:endnote w:type="continuationSeparator" w:id="0">
    <w:p w:rsidR="00B03994" w:rsidRDefault="00B0399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947" w:rsidRDefault="00510947">
    <w:pPr>
      <w:pStyle w:val="Piedepgina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70C3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994" w:rsidRDefault="00B03994">
      <w:pPr>
        <w:spacing w:before="0" w:line="240" w:lineRule="auto"/>
      </w:pPr>
      <w:r>
        <w:separator/>
      </w:r>
    </w:p>
  </w:footnote>
  <w:footnote w:type="continuationSeparator" w:id="0">
    <w:p w:rsidR="00B03994" w:rsidRDefault="00B0399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A0"/>
    <w:rsid w:val="00510947"/>
    <w:rsid w:val="005F160A"/>
    <w:rsid w:val="006047EC"/>
    <w:rsid w:val="007149B8"/>
    <w:rsid w:val="0076416D"/>
    <w:rsid w:val="007803AA"/>
    <w:rsid w:val="00970C3D"/>
    <w:rsid w:val="00AD60BB"/>
    <w:rsid w:val="00B03994"/>
    <w:rsid w:val="00B92FD7"/>
    <w:rsid w:val="00BD2B52"/>
    <w:rsid w:val="00C161A0"/>
    <w:rsid w:val="00C16BF8"/>
    <w:rsid w:val="00F7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38CE4-F0D3-461C-A4A7-BA9BFFB2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Ttulo2">
    <w:name w:val="heading 2"/>
    <w:basedOn w:val="Normal"/>
    <w:next w:val="Normal"/>
    <w:link w:val="Ttulo2C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pPr>
      <w:spacing w:before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tulo1Car">
    <w:name w:val="Título 1 Car"/>
    <w:basedOn w:val="Fuentedeprrafopredeter"/>
    <w:link w:val="Ttulo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a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16"/>
    </w:rPr>
  </w:style>
  <w:style w:type="character" w:customStyle="1" w:styleId="Ttulo2Car">
    <w:name w:val="Título 2 Car"/>
    <w:basedOn w:val="Fuentedeprrafopredeter"/>
    <w:link w:val="Ttulo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66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792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419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68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901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7857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an\AppData\Roaming\Microsoft\Templates\Business%20trip%20checklist.dotx" TargetMode="External"/></Relationship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</Template>
  <TotalTime>1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keywords/>
  <cp:lastModifiedBy>Arax</cp:lastModifiedBy>
  <cp:revision>2</cp:revision>
  <cp:lastPrinted>2012-07-31T23:37:00Z</cp:lastPrinted>
  <dcterms:created xsi:type="dcterms:W3CDTF">2017-12-23T18:32:00Z</dcterms:created>
  <dcterms:modified xsi:type="dcterms:W3CDTF">2017-12-23T18:32:00Z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